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0CCD" w14:textId="77777777" w:rsidR="00AF11B7" w:rsidRDefault="00AF11B7" w:rsidP="00AF11B7">
      <w:pPr>
        <w:spacing w:line="360" w:lineRule="auto"/>
        <w:rPr>
          <w:rFonts w:eastAsia="仿宋"/>
          <w:b/>
          <w:bCs/>
          <w:sz w:val="32"/>
          <w:szCs w:val="40"/>
        </w:rPr>
      </w:pPr>
      <w:r>
        <w:rPr>
          <w:rFonts w:eastAsia="仿宋" w:hint="eastAsia"/>
          <w:b/>
          <w:bCs/>
          <w:sz w:val="32"/>
          <w:szCs w:val="40"/>
        </w:rPr>
        <w:t>附件</w:t>
      </w:r>
      <w:r>
        <w:rPr>
          <w:rFonts w:eastAsia="仿宋" w:hint="eastAsia"/>
          <w:b/>
          <w:bCs/>
          <w:sz w:val="32"/>
          <w:szCs w:val="40"/>
        </w:rPr>
        <w:t>1</w:t>
      </w:r>
    </w:p>
    <w:p w14:paraId="32A8BE23" w14:textId="5B434042" w:rsidR="00AF11B7" w:rsidRPr="007C7746" w:rsidRDefault="00AF11B7" w:rsidP="007C7746">
      <w:pPr>
        <w:spacing w:line="276" w:lineRule="auto"/>
        <w:jc w:val="center"/>
        <w:rPr>
          <w:rFonts w:eastAsia="仿宋"/>
          <w:b/>
          <w:bCs/>
          <w:sz w:val="32"/>
          <w:szCs w:val="40"/>
        </w:rPr>
      </w:pPr>
      <w:r w:rsidRPr="007C7746">
        <w:rPr>
          <w:rFonts w:eastAsia="仿宋" w:hint="eastAsia"/>
          <w:b/>
          <w:bCs/>
          <w:sz w:val="32"/>
          <w:szCs w:val="40"/>
        </w:rPr>
        <w:t>中国农业科学院农业环境与可持续发展研究所</w:t>
      </w:r>
    </w:p>
    <w:p w14:paraId="3D234BC0" w14:textId="7F63CC7C" w:rsidR="00FE042B" w:rsidRPr="007C7746" w:rsidRDefault="00AF11B7" w:rsidP="007C7746">
      <w:pPr>
        <w:spacing w:line="276" w:lineRule="auto"/>
        <w:jc w:val="center"/>
        <w:rPr>
          <w:rFonts w:eastAsia="仿宋"/>
          <w:b/>
          <w:bCs/>
          <w:sz w:val="32"/>
          <w:szCs w:val="40"/>
        </w:rPr>
      </w:pPr>
      <w:r w:rsidRPr="007C7746">
        <w:rPr>
          <w:rFonts w:eastAsia="仿宋" w:hint="eastAsia"/>
          <w:b/>
          <w:bCs/>
          <w:sz w:val="32"/>
          <w:szCs w:val="40"/>
        </w:rPr>
        <w:t>温室气体自愿减排项目（</w:t>
      </w:r>
      <w:r w:rsidRPr="007C7746">
        <w:rPr>
          <w:rFonts w:eastAsia="仿宋" w:hint="eastAsia"/>
          <w:b/>
          <w:bCs/>
          <w:sz w:val="32"/>
          <w:szCs w:val="40"/>
        </w:rPr>
        <w:t>CCER</w:t>
      </w:r>
      <w:r w:rsidRPr="007C7746">
        <w:rPr>
          <w:rFonts w:eastAsia="仿宋" w:hint="eastAsia"/>
          <w:b/>
          <w:bCs/>
          <w:sz w:val="32"/>
          <w:szCs w:val="40"/>
        </w:rPr>
        <w:t>项目）岗位工作人员</w:t>
      </w:r>
    </w:p>
    <w:p w14:paraId="4253C67B" w14:textId="5FF456BA" w:rsidR="00CB79F4" w:rsidRPr="007C7746" w:rsidRDefault="00000000" w:rsidP="007C7746">
      <w:pPr>
        <w:spacing w:after="240" w:line="276" w:lineRule="auto"/>
        <w:jc w:val="center"/>
        <w:rPr>
          <w:rFonts w:eastAsia="仿宋"/>
          <w:b/>
          <w:bCs/>
          <w:sz w:val="32"/>
          <w:szCs w:val="40"/>
        </w:rPr>
      </w:pPr>
      <w:r w:rsidRPr="007C7746">
        <w:rPr>
          <w:rFonts w:eastAsia="仿宋" w:hint="eastAsia"/>
          <w:b/>
          <w:bCs/>
          <w:sz w:val="32"/>
          <w:szCs w:val="40"/>
        </w:rPr>
        <w:t>报名表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68"/>
        <w:gridCol w:w="1189"/>
        <w:gridCol w:w="1924"/>
        <w:gridCol w:w="1565"/>
        <w:gridCol w:w="1630"/>
        <w:gridCol w:w="1782"/>
      </w:tblGrid>
      <w:tr w:rsidR="00A90966" w:rsidRPr="00530F35" w14:paraId="36634BC9" w14:textId="77777777" w:rsidTr="00A90966">
        <w:trPr>
          <w:trHeight w:val="719"/>
          <w:jc w:val="center"/>
        </w:trPr>
        <w:tc>
          <w:tcPr>
            <w:tcW w:w="868" w:type="dxa"/>
            <w:vAlign w:val="center"/>
          </w:tcPr>
          <w:p w14:paraId="22F22C56" w14:textId="77777777" w:rsidR="00A90966" w:rsidRPr="00530F35" w:rsidRDefault="00A90966">
            <w:pPr>
              <w:jc w:val="center"/>
              <w:rPr>
                <w:rFonts w:ascii="仿宋_GB2312" w:eastAsia="仿宋_GB2312" w:hint="eastAsia"/>
                <w:sz w:val="32"/>
                <w:szCs w:val="40"/>
              </w:rPr>
            </w:pPr>
            <w:r w:rsidRPr="00530F35">
              <w:rPr>
                <w:rFonts w:ascii="仿宋_GB2312" w:eastAsia="仿宋_GB2312" w:hint="eastAsia"/>
                <w:sz w:val="32"/>
                <w:szCs w:val="40"/>
              </w:rPr>
              <w:t>序号</w:t>
            </w:r>
          </w:p>
        </w:tc>
        <w:tc>
          <w:tcPr>
            <w:tcW w:w="1189" w:type="dxa"/>
            <w:vAlign w:val="center"/>
          </w:tcPr>
          <w:p w14:paraId="3F9B95F1" w14:textId="77777777" w:rsidR="00A90966" w:rsidRPr="00530F35" w:rsidRDefault="00A90966">
            <w:pPr>
              <w:jc w:val="center"/>
              <w:rPr>
                <w:rFonts w:ascii="仿宋_GB2312" w:eastAsia="仿宋_GB2312" w:hint="eastAsia"/>
                <w:sz w:val="32"/>
                <w:szCs w:val="40"/>
              </w:rPr>
            </w:pPr>
            <w:r w:rsidRPr="00530F35">
              <w:rPr>
                <w:rFonts w:ascii="仿宋_GB2312" w:eastAsia="仿宋_GB2312" w:hint="eastAsia"/>
                <w:sz w:val="32"/>
                <w:szCs w:val="40"/>
              </w:rPr>
              <w:t>姓名</w:t>
            </w:r>
          </w:p>
        </w:tc>
        <w:tc>
          <w:tcPr>
            <w:tcW w:w="1924" w:type="dxa"/>
            <w:vAlign w:val="center"/>
          </w:tcPr>
          <w:p w14:paraId="4ED408F4" w14:textId="77777777" w:rsidR="00A90966" w:rsidRPr="00530F35" w:rsidRDefault="00A90966">
            <w:pPr>
              <w:jc w:val="center"/>
              <w:rPr>
                <w:rFonts w:ascii="仿宋_GB2312" w:eastAsia="仿宋_GB2312" w:hint="eastAsia"/>
                <w:sz w:val="32"/>
                <w:szCs w:val="40"/>
              </w:rPr>
            </w:pPr>
            <w:r w:rsidRPr="00530F35">
              <w:rPr>
                <w:rFonts w:ascii="仿宋_GB2312" w:eastAsia="仿宋_GB2312" w:hint="eastAsia"/>
                <w:sz w:val="32"/>
                <w:szCs w:val="40"/>
              </w:rPr>
              <w:t>拟申报岗位</w:t>
            </w:r>
          </w:p>
        </w:tc>
        <w:tc>
          <w:tcPr>
            <w:tcW w:w="1565" w:type="dxa"/>
            <w:vAlign w:val="center"/>
          </w:tcPr>
          <w:p w14:paraId="76B1162A" w14:textId="039ED9CF" w:rsidR="00A90966" w:rsidRPr="00530F35" w:rsidRDefault="00A90966">
            <w:pPr>
              <w:jc w:val="center"/>
              <w:rPr>
                <w:rFonts w:ascii="仿宋_GB2312" w:eastAsia="仿宋_GB2312" w:hint="eastAsia"/>
                <w:sz w:val="32"/>
                <w:szCs w:val="40"/>
              </w:rPr>
            </w:pPr>
            <w:r w:rsidRPr="00530F35">
              <w:rPr>
                <w:rFonts w:ascii="仿宋_GB2312" w:eastAsia="仿宋_GB2312" w:hint="eastAsia"/>
                <w:sz w:val="32"/>
                <w:szCs w:val="40"/>
              </w:rPr>
              <w:t>分类意向</w:t>
            </w:r>
          </w:p>
        </w:tc>
        <w:tc>
          <w:tcPr>
            <w:tcW w:w="1630" w:type="dxa"/>
            <w:vAlign w:val="center"/>
          </w:tcPr>
          <w:p w14:paraId="376860A4" w14:textId="62B28BFB" w:rsidR="00A90966" w:rsidRPr="00530F35" w:rsidRDefault="00A90966">
            <w:pPr>
              <w:jc w:val="center"/>
              <w:rPr>
                <w:rFonts w:ascii="仿宋_GB2312" w:eastAsia="仿宋_GB2312" w:hint="eastAsia"/>
                <w:sz w:val="32"/>
                <w:szCs w:val="40"/>
              </w:rPr>
            </w:pPr>
            <w:r w:rsidRPr="00530F35">
              <w:rPr>
                <w:rFonts w:ascii="仿宋_GB2312" w:eastAsia="仿宋_GB2312" w:hint="eastAsia"/>
                <w:sz w:val="32"/>
                <w:szCs w:val="40"/>
              </w:rPr>
              <w:t>所在团队</w:t>
            </w:r>
          </w:p>
        </w:tc>
        <w:tc>
          <w:tcPr>
            <w:tcW w:w="1782" w:type="dxa"/>
            <w:vAlign w:val="center"/>
          </w:tcPr>
          <w:p w14:paraId="3A5051EA" w14:textId="77777777" w:rsidR="00A90966" w:rsidRPr="00530F35" w:rsidRDefault="00A90966">
            <w:pPr>
              <w:jc w:val="center"/>
              <w:rPr>
                <w:rFonts w:ascii="仿宋_GB2312" w:eastAsia="仿宋_GB2312" w:hint="eastAsia"/>
                <w:sz w:val="32"/>
                <w:szCs w:val="40"/>
              </w:rPr>
            </w:pPr>
            <w:r w:rsidRPr="00530F35">
              <w:rPr>
                <w:rFonts w:ascii="仿宋_GB2312" w:eastAsia="仿宋_GB2312" w:hint="eastAsia"/>
                <w:sz w:val="32"/>
                <w:szCs w:val="40"/>
              </w:rPr>
              <w:t>手机号</w:t>
            </w:r>
          </w:p>
        </w:tc>
      </w:tr>
      <w:tr w:rsidR="00A90966" w14:paraId="5A971391" w14:textId="77777777" w:rsidTr="00A90966">
        <w:trPr>
          <w:trHeight w:val="794"/>
          <w:jc w:val="center"/>
        </w:trPr>
        <w:tc>
          <w:tcPr>
            <w:tcW w:w="868" w:type="dxa"/>
            <w:vAlign w:val="center"/>
          </w:tcPr>
          <w:p w14:paraId="1A5F2654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189" w:type="dxa"/>
            <w:vAlign w:val="center"/>
          </w:tcPr>
          <w:p w14:paraId="4F4E22DB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924" w:type="dxa"/>
            <w:vAlign w:val="center"/>
          </w:tcPr>
          <w:p w14:paraId="039C0A32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565" w:type="dxa"/>
            <w:vAlign w:val="center"/>
          </w:tcPr>
          <w:p w14:paraId="24E198C2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630" w:type="dxa"/>
            <w:vAlign w:val="center"/>
          </w:tcPr>
          <w:p w14:paraId="143FE374" w14:textId="02AC3E60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782" w:type="dxa"/>
            <w:vAlign w:val="center"/>
          </w:tcPr>
          <w:p w14:paraId="720590F6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</w:tr>
      <w:tr w:rsidR="00A90966" w14:paraId="7E35B033" w14:textId="77777777" w:rsidTr="00A90966">
        <w:trPr>
          <w:trHeight w:val="794"/>
          <w:jc w:val="center"/>
        </w:trPr>
        <w:tc>
          <w:tcPr>
            <w:tcW w:w="868" w:type="dxa"/>
            <w:vAlign w:val="center"/>
          </w:tcPr>
          <w:p w14:paraId="70D69896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189" w:type="dxa"/>
            <w:vAlign w:val="center"/>
          </w:tcPr>
          <w:p w14:paraId="73A89672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924" w:type="dxa"/>
            <w:vAlign w:val="center"/>
          </w:tcPr>
          <w:p w14:paraId="25A0793E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565" w:type="dxa"/>
            <w:vAlign w:val="center"/>
          </w:tcPr>
          <w:p w14:paraId="1758FDCB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630" w:type="dxa"/>
            <w:vAlign w:val="center"/>
          </w:tcPr>
          <w:p w14:paraId="185813AC" w14:textId="7DAE0093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782" w:type="dxa"/>
            <w:vAlign w:val="center"/>
          </w:tcPr>
          <w:p w14:paraId="05F7604A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</w:tr>
      <w:tr w:rsidR="00A90966" w14:paraId="6EEC0738" w14:textId="77777777" w:rsidTr="00A90966">
        <w:trPr>
          <w:trHeight w:val="794"/>
          <w:jc w:val="center"/>
        </w:trPr>
        <w:tc>
          <w:tcPr>
            <w:tcW w:w="868" w:type="dxa"/>
            <w:vAlign w:val="center"/>
          </w:tcPr>
          <w:p w14:paraId="6CB59301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189" w:type="dxa"/>
            <w:vAlign w:val="center"/>
          </w:tcPr>
          <w:p w14:paraId="0CD57E95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924" w:type="dxa"/>
            <w:vAlign w:val="center"/>
          </w:tcPr>
          <w:p w14:paraId="7565DF49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565" w:type="dxa"/>
            <w:vAlign w:val="center"/>
          </w:tcPr>
          <w:p w14:paraId="2AF5C4E6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630" w:type="dxa"/>
            <w:vAlign w:val="center"/>
          </w:tcPr>
          <w:p w14:paraId="6033E675" w14:textId="4C0D07EC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782" w:type="dxa"/>
            <w:vAlign w:val="center"/>
          </w:tcPr>
          <w:p w14:paraId="421D08EB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</w:tr>
      <w:tr w:rsidR="00A90966" w14:paraId="2E7DC2FA" w14:textId="77777777" w:rsidTr="00A90966">
        <w:trPr>
          <w:trHeight w:val="794"/>
          <w:jc w:val="center"/>
        </w:trPr>
        <w:tc>
          <w:tcPr>
            <w:tcW w:w="868" w:type="dxa"/>
            <w:vAlign w:val="center"/>
          </w:tcPr>
          <w:p w14:paraId="6FDDE61A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189" w:type="dxa"/>
            <w:vAlign w:val="center"/>
          </w:tcPr>
          <w:p w14:paraId="2ED16FE7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924" w:type="dxa"/>
            <w:vAlign w:val="center"/>
          </w:tcPr>
          <w:p w14:paraId="33BEBF85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565" w:type="dxa"/>
            <w:vAlign w:val="center"/>
          </w:tcPr>
          <w:p w14:paraId="66A4ABE6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630" w:type="dxa"/>
            <w:vAlign w:val="center"/>
          </w:tcPr>
          <w:p w14:paraId="37C6198C" w14:textId="318F6F11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782" w:type="dxa"/>
            <w:vAlign w:val="center"/>
          </w:tcPr>
          <w:p w14:paraId="45CEED98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</w:tr>
      <w:tr w:rsidR="00A90966" w14:paraId="31B6B62B" w14:textId="77777777" w:rsidTr="00A90966">
        <w:trPr>
          <w:trHeight w:val="794"/>
          <w:jc w:val="center"/>
        </w:trPr>
        <w:tc>
          <w:tcPr>
            <w:tcW w:w="868" w:type="dxa"/>
            <w:vAlign w:val="center"/>
          </w:tcPr>
          <w:p w14:paraId="29ADB3BC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189" w:type="dxa"/>
            <w:vAlign w:val="center"/>
          </w:tcPr>
          <w:p w14:paraId="07D4EEA5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924" w:type="dxa"/>
            <w:vAlign w:val="center"/>
          </w:tcPr>
          <w:p w14:paraId="0ED3DE07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565" w:type="dxa"/>
            <w:vAlign w:val="center"/>
          </w:tcPr>
          <w:p w14:paraId="459B6226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630" w:type="dxa"/>
            <w:vAlign w:val="center"/>
          </w:tcPr>
          <w:p w14:paraId="70F95ADA" w14:textId="566396C2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782" w:type="dxa"/>
            <w:vAlign w:val="center"/>
          </w:tcPr>
          <w:p w14:paraId="291F52C2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</w:tr>
      <w:tr w:rsidR="00A90966" w14:paraId="4C2A9E25" w14:textId="77777777" w:rsidTr="00A90966">
        <w:trPr>
          <w:trHeight w:val="794"/>
          <w:jc w:val="center"/>
        </w:trPr>
        <w:tc>
          <w:tcPr>
            <w:tcW w:w="868" w:type="dxa"/>
            <w:vAlign w:val="center"/>
          </w:tcPr>
          <w:p w14:paraId="4977535B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189" w:type="dxa"/>
            <w:vAlign w:val="center"/>
          </w:tcPr>
          <w:p w14:paraId="01C5ABB2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924" w:type="dxa"/>
            <w:vAlign w:val="center"/>
          </w:tcPr>
          <w:p w14:paraId="175872C8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565" w:type="dxa"/>
            <w:vAlign w:val="center"/>
          </w:tcPr>
          <w:p w14:paraId="2DCCBD64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630" w:type="dxa"/>
            <w:vAlign w:val="center"/>
          </w:tcPr>
          <w:p w14:paraId="37380F18" w14:textId="75112531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782" w:type="dxa"/>
            <w:vAlign w:val="center"/>
          </w:tcPr>
          <w:p w14:paraId="7CA7CB2E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</w:tr>
      <w:tr w:rsidR="00A90966" w14:paraId="6D4BE404" w14:textId="77777777" w:rsidTr="00A90966">
        <w:trPr>
          <w:trHeight w:val="794"/>
          <w:jc w:val="center"/>
        </w:trPr>
        <w:tc>
          <w:tcPr>
            <w:tcW w:w="868" w:type="dxa"/>
            <w:vAlign w:val="center"/>
          </w:tcPr>
          <w:p w14:paraId="1A01C3CA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189" w:type="dxa"/>
            <w:vAlign w:val="center"/>
          </w:tcPr>
          <w:p w14:paraId="50C0E7C3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924" w:type="dxa"/>
            <w:vAlign w:val="center"/>
          </w:tcPr>
          <w:p w14:paraId="1387F358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565" w:type="dxa"/>
            <w:vAlign w:val="center"/>
          </w:tcPr>
          <w:p w14:paraId="3420FE9B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630" w:type="dxa"/>
            <w:vAlign w:val="center"/>
          </w:tcPr>
          <w:p w14:paraId="618F1FBA" w14:textId="228A7115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  <w:tc>
          <w:tcPr>
            <w:tcW w:w="1782" w:type="dxa"/>
            <w:vAlign w:val="center"/>
          </w:tcPr>
          <w:p w14:paraId="4AC11B94" w14:textId="77777777" w:rsidR="00A90966" w:rsidRDefault="00A90966">
            <w:pPr>
              <w:jc w:val="center"/>
              <w:rPr>
                <w:rFonts w:eastAsia="仿宋" w:hint="eastAsia"/>
                <w:sz w:val="32"/>
                <w:szCs w:val="40"/>
              </w:rPr>
            </w:pPr>
          </w:p>
        </w:tc>
      </w:tr>
    </w:tbl>
    <w:p w14:paraId="3A1A96A6" w14:textId="77777777" w:rsidR="00501804" w:rsidRDefault="00501804" w:rsidP="00A90966">
      <w:pPr>
        <w:spacing w:line="360" w:lineRule="auto"/>
        <w:rPr>
          <w:rFonts w:eastAsia="仿宋"/>
          <w:sz w:val="24"/>
          <w:szCs w:val="32"/>
        </w:rPr>
      </w:pPr>
    </w:p>
    <w:p w14:paraId="0541B26C" w14:textId="48C5732F" w:rsidR="00A90966" w:rsidRPr="00530F35" w:rsidRDefault="00A90966" w:rsidP="00DF5634">
      <w:pPr>
        <w:spacing w:line="276" w:lineRule="auto"/>
      </w:pPr>
      <w:r w:rsidRPr="00530F35">
        <w:rPr>
          <w:rFonts w:hint="eastAsia"/>
        </w:rPr>
        <w:t>备注</w:t>
      </w:r>
      <w:r w:rsidR="00501804" w:rsidRPr="00530F35">
        <w:rPr>
          <w:rFonts w:hint="eastAsia"/>
        </w:rPr>
        <w:t>：应聘人员需注明拟申报岗位和人员分类意向：</w:t>
      </w:r>
    </w:p>
    <w:p w14:paraId="24E0829A" w14:textId="4F7727DA" w:rsidR="00CB79F4" w:rsidRPr="00530F35" w:rsidRDefault="00501804" w:rsidP="00DF5634">
      <w:pPr>
        <w:spacing w:line="276" w:lineRule="auto"/>
        <w:ind w:firstLineChars="200" w:firstLine="420"/>
      </w:pPr>
      <w:r w:rsidRPr="00530F35">
        <w:rPr>
          <w:rFonts w:hint="eastAsia"/>
        </w:rPr>
        <w:t>（</w:t>
      </w:r>
      <w:r w:rsidRPr="00530F35">
        <w:rPr>
          <w:rFonts w:hint="eastAsia"/>
        </w:rPr>
        <w:t>1</w:t>
      </w:r>
      <w:r w:rsidRPr="00530F35">
        <w:rPr>
          <w:rFonts w:hint="eastAsia"/>
        </w:rPr>
        <w:t>）</w:t>
      </w:r>
      <w:r w:rsidR="00A90966" w:rsidRPr="00530F35">
        <w:rPr>
          <w:rFonts w:hint="eastAsia"/>
        </w:rPr>
        <w:t>拟申报岗位：①高级管理岗位，②专职认证岗位</w:t>
      </w:r>
      <w:r w:rsidR="00D65250" w:rsidRPr="00530F35">
        <w:rPr>
          <w:rFonts w:hint="eastAsia"/>
        </w:rPr>
        <w:t>。</w:t>
      </w:r>
    </w:p>
    <w:p w14:paraId="04933988" w14:textId="33A59A56" w:rsidR="00A90966" w:rsidRPr="00530F35" w:rsidRDefault="00501804" w:rsidP="00526882">
      <w:pPr>
        <w:ind w:firstLineChars="200" w:firstLine="420"/>
      </w:pPr>
      <w:r w:rsidRPr="00530F35">
        <w:rPr>
          <w:rFonts w:hint="eastAsia"/>
        </w:rPr>
        <w:t>（</w:t>
      </w:r>
      <w:r w:rsidRPr="00530F35">
        <w:rPr>
          <w:rFonts w:hint="eastAsia"/>
        </w:rPr>
        <w:t>2</w:t>
      </w:r>
      <w:r w:rsidRPr="00530F35">
        <w:rPr>
          <w:rFonts w:hint="eastAsia"/>
        </w:rPr>
        <w:t>）</w:t>
      </w:r>
      <w:r w:rsidR="00A90966" w:rsidRPr="00530F35">
        <w:rPr>
          <w:rFonts w:hint="eastAsia"/>
        </w:rPr>
        <w:t>分类意向：①认证规则和认证</w:t>
      </w:r>
      <w:r w:rsidR="00A90966" w:rsidRPr="00530F35">
        <w:rPr>
          <w:rFonts w:ascii="微软雅黑" w:eastAsia="微软雅黑" w:hAnsi="微软雅黑" w:cs="微软雅黑" w:hint="eastAsia"/>
        </w:rPr>
        <w:t>⽅</w:t>
      </w:r>
      <w:proofErr w:type="gramStart"/>
      <w:r w:rsidR="00A90966" w:rsidRPr="00530F35">
        <w:rPr>
          <w:rFonts w:ascii="宋体" w:hAnsi="宋体" w:cs="宋体" w:hint="eastAsia"/>
        </w:rPr>
        <w:t>案制定</w:t>
      </w:r>
      <w:proofErr w:type="gramEnd"/>
      <w:r w:rsidR="00A90966" w:rsidRPr="00530F35">
        <w:rPr>
          <w:rFonts w:ascii="微软雅黑" w:eastAsia="微软雅黑" w:hAnsi="微软雅黑" w:cs="微软雅黑" w:hint="eastAsia"/>
        </w:rPr>
        <w:t>⼈</w:t>
      </w:r>
      <w:r w:rsidR="00A90966" w:rsidRPr="00530F35">
        <w:rPr>
          <w:rFonts w:ascii="宋体" w:hAnsi="宋体" w:cs="宋体" w:hint="eastAsia"/>
        </w:rPr>
        <w:t>员，②认证申请评审</w:t>
      </w:r>
      <w:r w:rsidR="00A90966" w:rsidRPr="00530F35">
        <w:rPr>
          <w:rFonts w:ascii="微软雅黑" w:eastAsia="微软雅黑" w:hAnsi="微软雅黑" w:cs="微软雅黑" w:hint="eastAsia"/>
        </w:rPr>
        <w:t>⼈</w:t>
      </w:r>
      <w:r w:rsidR="00A90966" w:rsidRPr="00530F35">
        <w:rPr>
          <w:rFonts w:ascii="宋体" w:hAnsi="宋体" w:cs="宋体" w:hint="eastAsia"/>
        </w:rPr>
        <w:t>员，③认证审核</w:t>
      </w:r>
      <w:r w:rsidR="00A90966" w:rsidRPr="00530F35">
        <w:rPr>
          <w:rFonts w:ascii="微软雅黑" w:eastAsia="微软雅黑" w:hAnsi="微软雅黑" w:cs="微软雅黑" w:hint="eastAsia"/>
        </w:rPr>
        <w:t>⽅</w:t>
      </w:r>
      <w:r w:rsidR="00A90966" w:rsidRPr="00530F35">
        <w:rPr>
          <w:rFonts w:ascii="宋体" w:hAnsi="宋体" w:cs="宋体" w:hint="eastAsia"/>
        </w:rPr>
        <w:t>案管理</w:t>
      </w:r>
      <w:r w:rsidR="00A90966" w:rsidRPr="00530F35">
        <w:rPr>
          <w:rFonts w:ascii="微软雅黑" w:eastAsia="微软雅黑" w:hAnsi="微软雅黑" w:cs="微软雅黑" w:hint="eastAsia"/>
        </w:rPr>
        <w:t>⼈</w:t>
      </w:r>
      <w:r w:rsidR="00A90966" w:rsidRPr="00530F35">
        <w:rPr>
          <w:rFonts w:ascii="宋体" w:hAnsi="宋体" w:cs="宋体" w:hint="eastAsia"/>
        </w:rPr>
        <w:t>员，④认证审核</w:t>
      </w:r>
      <w:r w:rsidR="00A90966" w:rsidRPr="00530F35">
        <w:rPr>
          <w:rFonts w:ascii="微软雅黑" w:eastAsia="微软雅黑" w:hAnsi="微软雅黑" w:cs="微软雅黑" w:hint="eastAsia"/>
        </w:rPr>
        <w:t>⼈</w:t>
      </w:r>
      <w:r w:rsidR="00A90966" w:rsidRPr="00530F35">
        <w:rPr>
          <w:rFonts w:ascii="宋体" w:hAnsi="宋体" w:cs="宋体" w:hint="eastAsia"/>
        </w:rPr>
        <w:t>员（拟从事管理体系认证审核、产品认证检查、服务认证审查的</w:t>
      </w:r>
      <w:r w:rsidR="00A90966" w:rsidRPr="00530F35">
        <w:rPr>
          <w:rFonts w:ascii="微软雅黑" w:eastAsia="微软雅黑" w:hAnsi="微软雅黑" w:cs="微软雅黑" w:hint="eastAsia"/>
        </w:rPr>
        <w:t>⼈</w:t>
      </w:r>
      <w:r w:rsidR="00A90966" w:rsidRPr="00530F35">
        <w:rPr>
          <w:rFonts w:ascii="宋体" w:hAnsi="宋体" w:cs="宋体" w:hint="eastAsia"/>
        </w:rPr>
        <w:t>员），⑤认证决定或复核</w:t>
      </w:r>
      <w:r w:rsidR="00A90966" w:rsidRPr="00530F35">
        <w:rPr>
          <w:rFonts w:ascii="微软雅黑" w:eastAsia="微软雅黑" w:hAnsi="微软雅黑" w:cs="微软雅黑" w:hint="eastAsia"/>
        </w:rPr>
        <w:t>⼈</w:t>
      </w:r>
      <w:r w:rsidR="00A90966" w:rsidRPr="00530F35">
        <w:rPr>
          <w:rFonts w:ascii="宋体" w:hAnsi="宋体" w:cs="宋体" w:hint="eastAsia"/>
        </w:rPr>
        <w:t>员，⑥认证</w:t>
      </w:r>
      <w:r w:rsidR="00A90966" w:rsidRPr="00530F35">
        <w:rPr>
          <w:rFonts w:ascii="微软雅黑" w:eastAsia="微软雅黑" w:hAnsi="微软雅黑" w:cs="微软雅黑" w:hint="eastAsia"/>
        </w:rPr>
        <w:t>⼈</w:t>
      </w:r>
      <w:r w:rsidR="00A90966" w:rsidRPr="00530F35">
        <w:rPr>
          <w:rFonts w:ascii="宋体" w:hAnsi="宋体" w:cs="宋体" w:hint="eastAsia"/>
        </w:rPr>
        <w:t>员能</w:t>
      </w:r>
      <w:r w:rsidR="00A90966" w:rsidRPr="00530F35">
        <w:rPr>
          <w:rFonts w:ascii="微软雅黑" w:eastAsia="微软雅黑" w:hAnsi="微软雅黑" w:cs="微软雅黑" w:hint="eastAsia"/>
        </w:rPr>
        <w:t>⼒</w:t>
      </w:r>
      <w:r w:rsidR="00A90966" w:rsidRPr="00530F35">
        <w:rPr>
          <w:rFonts w:ascii="宋体" w:hAnsi="宋体" w:cs="宋体" w:hint="eastAsia"/>
        </w:rPr>
        <w:t>的评价</w:t>
      </w:r>
      <w:r w:rsidR="00A90966" w:rsidRPr="00530F35">
        <w:rPr>
          <w:rFonts w:ascii="微软雅黑" w:eastAsia="微软雅黑" w:hAnsi="微软雅黑" w:cs="微软雅黑" w:hint="eastAsia"/>
        </w:rPr>
        <w:t>⼈</w:t>
      </w:r>
      <w:r w:rsidR="00A90966" w:rsidRPr="00530F35">
        <w:rPr>
          <w:rFonts w:ascii="宋体" w:hAnsi="宋体" w:cs="宋体" w:hint="eastAsia"/>
        </w:rPr>
        <w:t>员。</w:t>
      </w:r>
    </w:p>
    <w:p w14:paraId="15AEC754" w14:textId="1F12D593" w:rsidR="00A90966" w:rsidRPr="00A90966" w:rsidRDefault="00A90966" w:rsidP="00A90966">
      <w:pPr>
        <w:spacing w:line="360" w:lineRule="auto"/>
        <w:rPr>
          <w:rFonts w:eastAsia="仿宋"/>
          <w:sz w:val="32"/>
          <w:szCs w:val="40"/>
        </w:rPr>
      </w:pPr>
    </w:p>
    <w:p w14:paraId="53FF20F7" w14:textId="77777777" w:rsidR="00CB79F4" w:rsidRDefault="00CB79F4">
      <w:pPr>
        <w:spacing w:line="360" w:lineRule="auto"/>
        <w:ind w:firstLineChars="200" w:firstLine="640"/>
        <w:rPr>
          <w:rFonts w:eastAsia="仿宋"/>
          <w:sz w:val="32"/>
          <w:szCs w:val="40"/>
        </w:rPr>
      </w:pPr>
    </w:p>
    <w:sectPr w:rsidR="00CB7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1" w:right="1469" w:bottom="1247" w:left="1469" w:header="312" w:footer="28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C800" w14:textId="77777777" w:rsidR="00D85D05" w:rsidRDefault="00D85D05">
      <w:r>
        <w:separator/>
      </w:r>
    </w:p>
  </w:endnote>
  <w:endnote w:type="continuationSeparator" w:id="0">
    <w:p w14:paraId="6B999B14" w14:textId="77777777" w:rsidR="00D85D05" w:rsidRDefault="00D8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4F0B" w14:textId="77777777" w:rsidR="00FE042B" w:rsidRDefault="00FE04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4503" w14:textId="77777777" w:rsidR="00CB79F4" w:rsidRDefault="00000000">
    <w:pPr>
      <w:jc w:val="center"/>
      <w:rPr>
        <w:sz w:val="36"/>
        <w:szCs w:val="3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18514" wp14:editId="71EB09A8">
              <wp:simplePos x="0" y="0"/>
              <wp:positionH relativeFrom="column">
                <wp:posOffset>0</wp:posOffset>
              </wp:positionH>
              <wp:positionV relativeFrom="paragraph">
                <wp:posOffset>177165</wp:posOffset>
              </wp:positionV>
              <wp:extent cx="586740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5" o:spid="_x0000_s1026" o:spt="20" style="position:absolute;left:0pt;margin-left:0pt;margin-top:13.95pt;height:0pt;width:462pt;z-index:251660288;mso-width-relative:page;mso-height-relative:page;" filled="f" stroked="t" coordsize="21600,21600" o:gfxdata="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eHDPi1wAAAAYBAAAPAAAAAAAAAAEAIAAA&#10;ACIAAABkcnMvZG93bnJldi54bWxQSwECFAAUAAAACACHTuJAzjCeSdQBAACxAwAADgAAAAAAAAAB&#10;ACAAAAAmAQAAZHJzL2Uyb0RvYy54bWxQSwUGAAAAAAYABgBZAQAAbAUAAAAA&#10;">
              <v:fill on="f" focussize="0,0"/>
              <v:stroke weight="4pt" color="#FF0000" linestyle="thickThin" joinstyle="round"/>
              <v:imagedata o:title=""/>
              <o:lock v:ext="edit" aspectratio="f"/>
            </v:line>
          </w:pict>
        </mc:Fallback>
      </mc:AlternateContent>
    </w:r>
  </w:p>
  <w:p w14:paraId="295A4222" w14:textId="77777777" w:rsidR="00CB79F4" w:rsidRDefault="00CB79F4">
    <w:pPr>
      <w:jc w:val="center"/>
      <w:rPr>
        <w:sz w:val="36"/>
        <w:szCs w:val="36"/>
      </w:rPr>
    </w:pPr>
  </w:p>
  <w:p w14:paraId="06A7D51E" w14:textId="77777777" w:rsidR="00CB79F4" w:rsidRDefault="00CB79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EA92" w14:textId="77777777" w:rsidR="00FE042B" w:rsidRDefault="00FE04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C32D" w14:textId="77777777" w:rsidR="00D85D05" w:rsidRDefault="00D85D05">
      <w:r>
        <w:separator/>
      </w:r>
    </w:p>
  </w:footnote>
  <w:footnote w:type="continuationSeparator" w:id="0">
    <w:p w14:paraId="3BCC5733" w14:textId="77777777" w:rsidR="00D85D05" w:rsidRDefault="00D85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9F47" w14:textId="77777777" w:rsidR="00FE042B" w:rsidRDefault="00FE042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E5E8" w14:textId="77777777" w:rsidR="00CB79F4" w:rsidRDefault="00CB79F4">
    <w:pPr>
      <w:jc w:val="distribute"/>
      <w:rPr>
        <w:b/>
        <w:bCs/>
        <w:color w:val="FF0000"/>
        <w:sz w:val="36"/>
        <w:szCs w:val="36"/>
      </w:rPr>
    </w:pPr>
  </w:p>
  <w:p w14:paraId="3538D6C4" w14:textId="77777777" w:rsidR="00CB79F4" w:rsidRDefault="00CB79F4">
    <w:pPr>
      <w:jc w:val="distribute"/>
      <w:rPr>
        <w:b/>
        <w:bCs/>
        <w:color w:val="FF0000"/>
        <w:sz w:val="36"/>
        <w:szCs w:val="36"/>
      </w:rPr>
    </w:pPr>
  </w:p>
  <w:p w14:paraId="6093DCD1" w14:textId="77777777" w:rsidR="00CB79F4" w:rsidRDefault="00CB79F4">
    <w:pPr>
      <w:jc w:val="distribute"/>
      <w:rPr>
        <w:b/>
        <w:bCs/>
        <w:color w:val="FF0000"/>
        <w:sz w:val="36"/>
        <w:szCs w:val="36"/>
      </w:rPr>
    </w:pPr>
  </w:p>
  <w:p w14:paraId="71CCFFD8" w14:textId="77777777" w:rsidR="00CB79F4" w:rsidRDefault="0000000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DA22F" wp14:editId="5C939BEC">
              <wp:simplePos x="0" y="0"/>
              <wp:positionH relativeFrom="column">
                <wp:posOffset>-66675</wp:posOffset>
              </wp:positionH>
              <wp:positionV relativeFrom="paragraph">
                <wp:posOffset>101600</wp:posOffset>
              </wp:positionV>
              <wp:extent cx="6000750" cy="4445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00750" cy="444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4" o:spid="_x0000_s1026" o:spt="20" style="position:absolute;left:0pt;flip:y;margin-left:-5.25pt;margin-top:8pt;height:0.35pt;width:472.5pt;z-index:251659264;mso-width-relative:page;mso-height-relative:page;" filled="f" stroked="t" coordsize="21600,21600" o:gfxdata="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5YzV3XAAAACQEAAA8A&#10;AAAAAAAAAQAgAAAAIgAAAGRycy9kb3ducmV2LnhtbFBLAQIUABQAAAAIAIdO4kCrceuI3wEAAL4D&#10;AAAOAAAAAAAAAAEAIAAAACYBAABkcnMvZTJvRG9jLnhtbFBLBQYAAAAABgAGAFkBAAB3BQAAAAA=&#10;">
              <v:fill on="f" focussize="0,0"/>
              <v:stroke weight="4.5pt" color="#FF0000" linestyle="thickThin" joinstyle="round"/>
              <v:imagedata o:title=""/>
              <o:lock v:ext="edit" aspectratio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771E" w14:textId="77777777" w:rsidR="00FE042B" w:rsidRDefault="00FE042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19"/>
    <w:rsid w:val="0001049D"/>
    <w:rsid w:val="0001210C"/>
    <w:rsid w:val="00021234"/>
    <w:rsid w:val="000218B0"/>
    <w:rsid w:val="000346B6"/>
    <w:rsid w:val="00035165"/>
    <w:rsid w:val="00035833"/>
    <w:rsid w:val="0005651C"/>
    <w:rsid w:val="00071F95"/>
    <w:rsid w:val="00077EE6"/>
    <w:rsid w:val="00086F6A"/>
    <w:rsid w:val="0009469F"/>
    <w:rsid w:val="000A52BE"/>
    <w:rsid w:val="000A636A"/>
    <w:rsid w:val="000B1771"/>
    <w:rsid w:val="000B399C"/>
    <w:rsid w:val="000C44F6"/>
    <w:rsid w:val="000D1BCF"/>
    <w:rsid w:val="000D5C93"/>
    <w:rsid w:val="000D6D88"/>
    <w:rsid w:val="000E0FF1"/>
    <w:rsid w:val="000E2FA6"/>
    <w:rsid w:val="000E5E45"/>
    <w:rsid w:val="000E79A4"/>
    <w:rsid w:val="000F0785"/>
    <w:rsid w:val="000F0FD8"/>
    <w:rsid w:val="000F5121"/>
    <w:rsid w:val="000F7DC3"/>
    <w:rsid w:val="0010637F"/>
    <w:rsid w:val="00120132"/>
    <w:rsid w:val="0012431C"/>
    <w:rsid w:val="0012652E"/>
    <w:rsid w:val="00130948"/>
    <w:rsid w:val="001321F3"/>
    <w:rsid w:val="0013226A"/>
    <w:rsid w:val="00134186"/>
    <w:rsid w:val="00140F59"/>
    <w:rsid w:val="00141F21"/>
    <w:rsid w:val="00150B44"/>
    <w:rsid w:val="00152CB3"/>
    <w:rsid w:val="001553BC"/>
    <w:rsid w:val="00162499"/>
    <w:rsid w:val="00167BDD"/>
    <w:rsid w:val="00181BD8"/>
    <w:rsid w:val="001871F3"/>
    <w:rsid w:val="0018735E"/>
    <w:rsid w:val="00194737"/>
    <w:rsid w:val="001A1EDC"/>
    <w:rsid w:val="001C4037"/>
    <w:rsid w:val="001C59C3"/>
    <w:rsid w:val="001D1199"/>
    <w:rsid w:val="001D505B"/>
    <w:rsid w:val="001E6E80"/>
    <w:rsid w:val="001E770C"/>
    <w:rsid w:val="001F0E32"/>
    <w:rsid w:val="001F2E30"/>
    <w:rsid w:val="001F4FDB"/>
    <w:rsid w:val="00201E33"/>
    <w:rsid w:val="00211392"/>
    <w:rsid w:val="00212EC2"/>
    <w:rsid w:val="0022380D"/>
    <w:rsid w:val="00225712"/>
    <w:rsid w:val="0023088B"/>
    <w:rsid w:val="00234F94"/>
    <w:rsid w:val="002364F8"/>
    <w:rsid w:val="00237E44"/>
    <w:rsid w:val="00240FBC"/>
    <w:rsid w:val="00242EA3"/>
    <w:rsid w:val="002520B9"/>
    <w:rsid w:val="00256EE0"/>
    <w:rsid w:val="00257634"/>
    <w:rsid w:val="00275BDC"/>
    <w:rsid w:val="00280299"/>
    <w:rsid w:val="00286FC7"/>
    <w:rsid w:val="00296815"/>
    <w:rsid w:val="002A7D3F"/>
    <w:rsid w:val="002B1CCA"/>
    <w:rsid w:val="002C186A"/>
    <w:rsid w:val="002C53B0"/>
    <w:rsid w:val="002C767D"/>
    <w:rsid w:val="002D58BB"/>
    <w:rsid w:val="002D7275"/>
    <w:rsid w:val="002E1F76"/>
    <w:rsid w:val="002F2581"/>
    <w:rsid w:val="00303AB5"/>
    <w:rsid w:val="00316FD8"/>
    <w:rsid w:val="0032460B"/>
    <w:rsid w:val="00325A5A"/>
    <w:rsid w:val="00333A2A"/>
    <w:rsid w:val="00334D36"/>
    <w:rsid w:val="00335A5A"/>
    <w:rsid w:val="003472AD"/>
    <w:rsid w:val="003573F9"/>
    <w:rsid w:val="00371E0F"/>
    <w:rsid w:val="00372FCF"/>
    <w:rsid w:val="00373B50"/>
    <w:rsid w:val="00375DFD"/>
    <w:rsid w:val="00386B8B"/>
    <w:rsid w:val="00390EA2"/>
    <w:rsid w:val="003A7D12"/>
    <w:rsid w:val="003B3CF6"/>
    <w:rsid w:val="003B444C"/>
    <w:rsid w:val="003D1316"/>
    <w:rsid w:val="003D3244"/>
    <w:rsid w:val="003E664D"/>
    <w:rsid w:val="003F2596"/>
    <w:rsid w:val="004008DA"/>
    <w:rsid w:val="00405A1B"/>
    <w:rsid w:val="00406E45"/>
    <w:rsid w:val="00412408"/>
    <w:rsid w:val="004134CA"/>
    <w:rsid w:val="004147FE"/>
    <w:rsid w:val="0043010D"/>
    <w:rsid w:val="00430878"/>
    <w:rsid w:val="0043623B"/>
    <w:rsid w:val="004430EA"/>
    <w:rsid w:val="004536DA"/>
    <w:rsid w:val="0046360F"/>
    <w:rsid w:val="00470869"/>
    <w:rsid w:val="004722E9"/>
    <w:rsid w:val="004730DF"/>
    <w:rsid w:val="0047635F"/>
    <w:rsid w:val="0047697B"/>
    <w:rsid w:val="00490D01"/>
    <w:rsid w:val="004A0547"/>
    <w:rsid w:val="004C314E"/>
    <w:rsid w:val="004C5E3B"/>
    <w:rsid w:val="004E1926"/>
    <w:rsid w:val="004E1BCD"/>
    <w:rsid w:val="004F6BDC"/>
    <w:rsid w:val="004F7DC4"/>
    <w:rsid w:val="00500F07"/>
    <w:rsid w:val="005010E7"/>
    <w:rsid w:val="00501804"/>
    <w:rsid w:val="005043B5"/>
    <w:rsid w:val="00512027"/>
    <w:rsid w:val="005207C2"/>
    <w:rsid w:val="0052107E"/>
    <w:rsid w:val="00524351"/>
    <w:rsid w:val="00526882"/>
    <w:rsid w:val="00526D92"/>
    <w:rsid w:val="00530F35"/>
    <w:rsid w:val="005330AF"/>
    <w:rsid w:val="005353B1"/>
    <w:rsid w:val="00535C94"/>
    <w:rsid w:val="0054599D"/>
    <w:rsid w:val="00546A50"/>
    <w:rsid w:val="00553E4E"/>
    <w:rsid w:val="005550D0"/>
    <w:rsid w:val="005667B3"/>
    <w:rsid w:val="00567AD7"/>
    <w:rsid w:val="00574BEC"/>
    <w:rsid w:val="00580557"/>
    <w:rsid w:val="005927A4"/>
    <w:rsid w:val="00597999"/>
    <w:rsid w:val="005A1FCA"/>
    <w:rsid w:val="005A4543"/>
    <w:rsid w:val="005A5714"/>
    <w:rsid w:val="005C1538"/>
    <w:rsid w:val="005C19B7"/>
    <w:rsid w:val="005C1C1C"/>
    <w:rsid w:val="005C6F5F"/>
    <w:rsid w:val="005C7C10"/>
    <w:rsid w:val="005D610C"/>
    <w:rsid w:val="005F14B5"/>
    <w:rsid w:val="005F497F"/>
    <w:rsid w:val="005F6018"/>
    <w:rsid w:val="0060694D"/>
    <w:rsid w:val="0062328A"/>
    <w:rsid w:val="00630D56"/>
    <w:rsid w:val="00632E59"/>
    <w:rsid w:val="00640FDF"/>
    <w:rsid w:val="00646204"/>
    <w:rsid w:val="00652C40"/>
    <w:rsid w:val="006705BE"/>
    <w:rsid w:val="00670E8A"/>
    <w:rsid w:val="006766EE"/>
    <w:rsid w:val="0068673B"/>
    <w:rsid w:val="0068717D"/>
    <w:rsid w:val="00693B4A"/>
    <w:rsid w:val="006B14DD"/>
    <w:rsid w:val="006B524E"/>
    <w:rsid w:val="006D00F6"/>
    <w:rsid w:val="006D1966"/>
    <w:rsid w:val="006D2372"/>
    <w:rsid w:val="006D61EE"/>
    <w:rsid w:val="006D69C4"/>
    <w:rsid w:val="006E6CE2"/>
    <w:rsid w:val="006F5CDB"/>
    <w:rsid w:val="00700FB1"/>
    <w:rsid w:val="00706023"/>
    <w:rsid w:val="00710B42"/>
    <w:rsid w:val="00717986"/>
    <w:rsid w:val="00724A2B"/>
    <w:rsid w:val="00733B7C"/>
    <w:rsid w:val="00734619"/>
    <w:rsid w:val="0073517A"/>
    <w:rsid w:val="00740806"/>
    <w:rsid w:val="00745AB7"/>
    <w:rsid w:val="0075185F"/>
    <w:rsid w:val="00752984"/>
    <w:rsid w:val="0076230C"/>
    <w:rsid w:val="00771120"/>
    <w:rsid w:val="00781752"/>
    <w:rsid w:val="00785E7E"/>
    <w:rsid w:val="00790F44"/>
    <w:rsid w:val="00792F10"/>
    <w:rsid w:val="007971AD"/>
    <w:rsid w:val="007C0815"/>
    <w:rsid w:val="007C1D5D"/>
    <w:rsid w:val="007C24FB"/>
    <w:rsid w:val="007C31CB"/>
    <w:rsid w:val="007C3D01"/>
    <w:rsid w:val="007C4594"/>
    <w:rsid w:val="007C7746"/>
    <w:rsid w:val="007D0830"/>
    <w:rsid w:val="007D2EC7"/>
    <w:rsid w:val="007E0937"/>
    <w:rsid w:val="007E1298"/>
    <w:rsid w:val="007E2791"/>
    <w:rsid w:val="007E6223"/>
    <w:rsid w:val="007F03A2"/>
    <w:rsid w:val="00814553"/>
    <w:rsid w:val="008160BD"/>
    <w:rsid w:val="008227ED"/>
    <w:rsid w:val="008338DD"/>
    <w:rsid w:val="008369FF"/>
    <w:rsid w:val="00857F4C"/>
    <w:rsid w:val="00867C82"/>
    <w:rsid w:val="0087022D"/>
    <w:rsid w:val="00870BA7"/>
    <w:rsid w:val="00871968"/>
    <w:rsid w:val="00871D3F"/>
    <w:rsid w:val="00872C42"/>
    <w:rsid w:val="00881313"/>
    <w:rsid w:val="00894A0E"/>
    <w:rsid w:val="00897B00"/>
    <w:rsid w:val="008A2252"/>
    <w:rsid w:val="008A255B"/>
    <w:rsid w:val="008D1A49"/>
    <w:rsid w:val="008D23C6"/>
    <w:rsid w:val="009013E5"/>
    <w:rsid w:val="00915372"/>
    <w:rsid w:val="00915AC7"/>
    <w:rsid w:val="0091730E"/>
    <w:rsid w:val="0092431E"/>
    <w:rsid w:val="009313F6"/>
    <w:rsid w:val="0093540E"/>
    <w:rsid w:val="00954383"/>
    <w:rsid w:val="009557CB"/>
    <w:rsid w:val="00955FD6"/>
    <w:rsid w:val="00977F55"/>
    <w:rsid w:val="0098114D"/>
    <w:rsid w:val="009904A5"/>
    <w:rsid w:val="009957AF"/>
    <w:rsid w:val="009A0775"/>
    <w:rsid w:val="009B025A"/>
    <w:rsid w:val="009B4808"/>
    <w:rsid w:val="009B5979"/>
    <w:rsid w:val="009C1DCF"/>
    <w:rsid w:val="009C79E9"/>
    <w:rsid w:val="009C7B2E"/>
    <w:rsid w:val="009D18BB"/>
    <w:rsid w:val="009D1B03"/>
    <w:rsid w:val="009F0F9F"/>
    <w:rsid w:val="009F60B5"/>
    <w:rsid w:val="00A110ED"/>
    <w:rsid w:val="00A12138"/>
    <w:rsid w:val="00A22138"/>
    <w:rsid w:val="00A2320E"/>
    <w:rsid w:val="00A354EF"/>
    <w:rsid w:val="00A6152B"/>
    <w:rsid w:val="00A64FE7"/>
    <w:rsid w:val="00A82094"/>
    <w:rsid w:val="00A90966"/>
    <w:rsid w:val="00AA3AC7"/>
    <w:rsid w:val="00AB55F2"/>
    <w:rsid w:val="00AB7219"/>
    <w:rsid w:val="00AC2A16"/>
    <w:rsid w:val="00AC4B50"/>
    <w:rsid w:val="00AD7923"/>
    <w:rsid w:val="00AE2193"/>
    <w:rsid w:val="00AF11B7"/>
    <w:rsid w:val="00AF4F96"/>
    <w:rsid w:val="00AF6D03"/>
    <w:rsid w:val="00B04AE9"/>
    <w:rsid w:val="00B06C95"/>
    <w:rsid w:val="00B114BE"/>
    <w:rsid w:val="00B347EA"/>
    <w:rsid w:val="00B4757B"/>
    <w:rsid w:val="00B80049"/>
    <w:rsid w:val="00B973CA"/>
    <w:rsid w:val="00BB04AD"/>
    <w:rsid w:val="00BB74EF"/>
    <w:rsid w:val="00BC56BE"/>
    <w:rsid w:val="00BC61C6"/>
    <w:rsid w:val="00BD4F30"/>
    <w:rsid w:val="00BD577A"/>
    <w:rsid w:val="00BE27C0"/>
    <w:rsid w:val="00BE39D2"/>
    <w:rsid w:val="00BF4741"/>
    <w:rsid w:val="00C16C0D"/>
    <w:rsid w:val="00C207F2"/>
    <w:rsid w:val="00C35278"/>
    <w:rsid w:val="00C35A55"/>
    <w:rsid w:val="00C52C21"/>
    <w:rsid w:val="00C55D90"/>
    <w:rsid w:val="00C57C2A"/>
    <w:rsid w:val="00C614A3"/>
    <w:rsid w:val="00C620D1"/>
    <w:rsid w:val="00C638BD"/>
    <w:rsid w:val="00C654EB"/>
    <w:rsid w:val="00C71C14"/>
    <w:rsid w:val="00C75654"/>
    <w:rsid w:val="00C75C65"/>
    <w:rsid w:val="00C76913"/>
    <w:rsid w:val="00C87DB6"/>
    <w:rsid w:val="00C9097B"/>
    <w:rsid w:val="00C933F2"/>
    <w:rsid w:val="00C93F74"/>
    <w:rsid w:val="00CB34A7"/>
    <w:rsid w:val="00CB79F4"/>
    <w:rsid w:val="00CD1145"/>
    <w:rsid w:val="00CE0415"/>
    <w:rsid w:val="00CE4B42"/>
    <w:rsid w:val="00CF7664"/>
    <w:rsid w:val="00D02812"/>
    <w:rsid w:val="00D03C5C"/>
    <w:rsid w:val="00D12B19"/>
    <w:rsid w:val="00D13835"/>
    <w:rsid w:val="00D14680"/>
    <w:rsid w:val="00D14F34"/>
    <w:rsid w:val="00D154BA"/>
    <w:rsid w:val="00D25037"/>
    <w:rsid w:val="00D27C66"/>
    <w:rsid w:val="00D3013A"/>
    <w:rsid w:val="00D311CC"/>
    <w:rsid w:val="00D44586"/>
    <w:rsid w:val="00D56306"/>
    <w:rsid w:val="00D5769F"/>
    <w:rsid w:val="00D65250"/>
    <w:rsid w:val="00D777DC"/>
    <w:rsid w:val="00D81805"/>
    <w:rsid w:val="00D85D05"/>
    <w:rsid w:val="00D93E68"/>
    <w:rsid w:val="00DA0161"/>
    <w:rsid w:val="00DB2745"/>
    <w:rsid w:val="00DB3004"/>
    <w:rsid w:val="00DC2EFA"/>
    <w:rsid w:val="00DC6ADB"/>
    <w:rsid w:val="00DD3C04"/>
    <w:rsid w:val="00DD5128"/>
    <w:rsid w:val="00DD69E8"/>
    <w:rsid w:val="00DE378A"/>
    <w:rsid w:val="00DE52F5"/>
    <w:rsid w:val="00DE5BA6"/>
    <w:rsid w:val="00DF3A15"/>
    <w:rsid w:val="00DF5634"/>
    <w:rsid w:val="00DF7C4C"/>
    <w:rsid w:val="00E00C6E"/>
    <w:rsid w:val="00E03374"/>
    <w:rsid w:val="00E040D3"/>
    <w:rsid w:val="00E13BE0"/>
    <w:rsid w:val="00E27CEF"/>
    <w:rsid w:val="00E35901"/>
    <w:rsid w:val="00E359C6"/>
    <w:rsid w:val="00E372C9"/>
    <w:rsid w:val="00E44C8E"/>
    <w:rsid w:val="00E56005"/>
    <w:rsid w:val="00E57243"/>
    <w:rsid w:val="00E57BD9"/>
    <w:rsid w:val="00E62092"/>
    <w:rsid w:val="00E705DD"/>
    <w:rsid w:val="00E71CA3"/>
    <w:rsid w:val="00E727EA"/>
    <w:rsid w:val="00E75D60"/>
    <w:rsid w:val="00E829E0"/>
    <w:rsid w:val="00E82DE9"/>
    <w:rsid w:val="00EA724F"/>
    <w:rsid w:val="00EB6C96"/>
    <w:rsid w:val="00EC68A0"/>
    <w:rsid w:val="00ED2835"/>
    <w:rsid w:val="00ED5840"/>
    <w:rsid w:val="00EE39BD"/>
    <w:rsid w:val="00EF5474"/>
    <w:rsid w:val="00F034C6"/>
    <w:rsid w:val="00F177FD"/>
    <w:rsid w:val="00F2053A"/>
    <w:rsid w:val="00F24837"/>
    <w:rsid w:val="00F26F4D"/>
    <w:rsid w:val="00F40553"/>
    <w:rsid w:val="00F4113D"/>
    <w:rsid w:val="00F544DA"/>
    <w:rsid w:val="00F60046"/>
    <w:rsid w:val="00F67729"/>
    <w:rsid w:val="00F71E69"/>
    <w:rsid w:val="00F724DA"/>
    <w:rsid w:val="00F86B9A"/>
    <w:rsid w:val="00FB3791"/>
    <w:rsid w:val="00FB6C01"/>
    <w:rsid w:val="00FB6F78"/>
    <w:rsid w:val="00FC0064"/>
    <w:rsid w:val="00FC7761"/>
    <w:rsid w:val="00FD5A4F"/>
    <w:rsid w:val="00FD5ECB"/>
    <w:rsid w:val="00FD6E5E"/>
    <w:rsid w:val="00FE042B"/>
    <w:rsid w:val="00FE34B0"/>
    <w:rsid w:val="00FE767E"/>
    <w:rsid w:val="00FE7939"/>
    <w:rsid w:val="00FF5996"/>
    <w:rsid w:val="00FF79B7"/>
    <w:rsid w:val="03196F07"/>
    <w:rsid w:val="0388712A"/>
    <w:rsid w:val="03FF1144"/>
    <w:rsid w:val="041D47D5"/>
    <w:rsid w:val="053973EC"/>
    <w:rsid w:val="061A7E2D"/>
    <w:rsid w:val="07B74F40"/>
    <w:rsid w:val="07EC6998"/>
    <w:rsid w:val="0846450E"/>
    <w:rsid w:val="09095327"/>
    <w:rsid w:val="09EA6E37"/>
    <w:rsid w:val="0AB01035"/>
    <w:rsid w:val="0BFE313E"/>
    <w:rsid w:val="0C061FF2"/>
    <w:rsid w:val="0E024985"/>
    <w:rsid w:val="0E150D68"/>
    <w:rsid w:val="0F08386A"/>
    <w:rsid w:val="10820814"/>
    <w:rsid w:val="11162CD7"/>
    <w:rsid w:val="133631BD"/>
    <w:rsid w:val="13912AE9"/>
    <w:rsid w:val="143040B0"/>
    <w:rsid w:val="146165C3"/>
    <w:rsid w:val="14636234"/>
    <w:rsid w:val="16217810"/>
    <w:rsid w:val="16521C58"/>
    <w:rsid w:val="16AE750E"/>
    <w:rsid w:val="17094A74"/>
    <w:rsid w:val="1A581773"/>
    <w:rsid w:val="1FA927C1"/>
    <w:rsid w:val="1FE8583F"/>
    <w:rsid w:val="20CE712B"/>
    <w:rsid w:val="21677136"/>
    <w:rsid w:val="21AE1594"/>
    <w:rsid w:val="21CB18BC"/>
    <w:rsid w:val="22433200"/>
    <w:rsid w:val="22EB0E4D"/>
    <w:rsid w:val="23B4275F"/>
    <w:rsid w:val="23D42CAA"/>
    <w:rsid w:val="25F0544D"/>
    <w:rsid w:val="263B1AAE"/>
    <w:rsid w:val="26DE5BEE"/>
    <w:rsid w:val="26DF330A"/>
    <w:rsid w:val="2762237B"/>
    <w:rsid w:val="27B506FD"/>
    <w:rsid w:val="28303C2C"/>
    <w:rsid w:val="29B5189A"/>
    <w:rsid w:val="29B63761"/>
    <w:rsid w:val="2A132BA8"/>
    <w:rsid w:val="2B073965"/>
    <w:rsid w:val="2B54160E"/>
    <w:rsid w:val="2B713260"/>
    <w:rsid w:val="2BD355F5"/>
    <w:rsid w:val="2BD90EC5"/>
    <w:rsid w:val="2CFA4E04"/>
    <w:rsid w:val="2D287BC3"/>
    <w:rsid w:val="2D83073A"/>
    <w:rsid w:val="2E1F0FC6"/>
    <w:rsid w:val="2E55485D"/>
    <w:rsid w:val="2F36237D"/>
    <w:rsid w:val="2F3A3BDD"/>
    <w:rsid w:val="2FB63264"/>
    <w:rsid w:val="2FC37796"/>
    <w:rsid w:val="2FC818BF"/>
    <w:rsid w:val="2FED1084"/>
    <w:rsid w:val="2FF3004E"/>
    <w:rsid w:val="31556AAC"/>
    <w:rsid w:val="33236E61"/>
    <w:rsid w:val="33435AC0"/>
    <w:rsid w:val="3474193F"/>
    <w:rsid w:val="354C6A8B"/>
    <w:rsid w:val="35B5270D"/>
    <w:rsid w:val="35CB5662"/>
    <w:rsid w:val="36743E79"/>
    <w:rsid w:val="370A6E67"/>
    <w:rsid w:val="3756532C"/>
    <w:rsid w:val="38CE5AC2"/>
    <w:rsid w:val="3A39405E"/>
    <w:rsid w:val="3BD17677"/>
    <w:rsid w:val="3C2105FF"/>
    <w:rsid w:val="3DD0408A"/>
    <w:rsid w:val="402B55A8"/>
    <w:rsid w:val="43122A4F"/>
    <w:rsid w:val="454B3FF6"/>
    <w:rsid w:val="45921C25"/>
    <w:rsid w:val="46892891"/>
    <w:rsid w:val="477618A3"/>
    <w:rsid w:val="4B6C4CC7"/>
    <w:rsid w:val="4E4923FB"/>
    <w:rsid w:val="4F2A7373"/>
    <w:rsid w:val="504F52E3"/>
    <w:rsid w:val="50C766BF"/>
    <w:rsid w:val="51DF4444"/>
    <w:rsid w:val="539611EC"/>
    <w:rsid w:val="53F57F65"/>
    <w:rsid w:val="54E271E1"/>
    <w:rsid w:val="5631505C"/>
    <w:rsid w:val="567A473C"/>
    <w:rsid w:val="5753390A"/>
    <w:rsid w:val="57DB745C"/>
    <w:rsid w:val="58120383"/>
    <w:rsid w:val="582C5F09"/>
    <w:rsid w:val="58B73A25"/>
    <w:rsid w:val="59012F99"/>
    <w:rsid w:val="5A170DFA"/>
    <w:rsid w:val="5B730A14"/>
    <w:rsid w:val="5D771428"/>
    <w:rsid w:val="5DFB1C8A"/>
    <w:rsid w:val="5E88584C"/>
    <w:rsid w:val="5FE614E5"/>
    <w:rsid w:val="5FE64BF0"/>
    <w:rsid w:val="61930DA7"/>
    <w:rsid w:val="63155F18"/>
    <w:rsid w:val="634A743A"/>
    <w:rsid w:val="63650BE7"/>
    <w:rsid w:val="636E387A"/>
    <w:rsid w:val="63A471F4"/>
    <w:rsid w:val="63A4729C"/>
    <w:rsid w:val="64C80D68"/>
    <w:rsid w:val="656960A7"/>
    <w:rsid w:val="66DD24EC"/>
    <w:rsid w:val="67931B01"/>
    <w:rsid w:val="679F2254"/>
    <w:rsid w:val="69146C72"/>
    <w:rsid w:val="69931853"/>
    <w:rsid w:val="69C22A84"/>
    <w:rsid w:val="6BBF142C"/>
    <w:rsid w:val="6BE446D9"/>
    <w:rsid w:val="6C800C95"/>
    <w:rsid w:val="6CC10EBE"/>
    <w:rsid w:val="6CC64B98"/>
    <w:rsid w:val="6D875C64"/>
    <w:rsid w:val="6DF86C28"/>
    <w:rsid w:val="6EC72090"/>
    <w:rsid w:val="6EE906BC"/>
    <w:rsid w:val="6F5549AF"/>
    <w:rsid w:val="704C25EF"/>
    <w:rsid w:val="714E48D5"/>
    <w:rsid w:val="72D34D82"/>
    <w:rsid w:val="73B057E9"/>
    <w:rsid w:val="7461442E"/>
    <w:rsid w:val="748D21EF"/>
    <w:rsid w:val="74A117C5"/>
    <w:rsid w:val="75471BA4"/>
    <w:rsid w:val="761B5373"/>
    <w:rsid w:val="76936075"/>
    <w:rsid w:val="76AC2297"/>
    <w:rsid w:val="7711659E"/>
    <w:rsid w:val="7AF9735C"/>
    <w:rsid w:val="7B3F192C"/>
    <w:rsid w:val="7B793D46"/>
    <w:rsid w:val="7BB33ED4"/>
    <w:rsid w:val="7CA02770"/>
    <w:rsid w:val="7EA321D2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CAEDB"/>
  <w15:docId w15:val="{4E7305CC-95E2-4D36-A160-E62A576B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096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0"/>
    <w:qFormat/>
    <w:pPr>
      <w:keepNext/>
      <w:widowControl/>
      <w:jc w:val="right"/>
      <w:outlineLvl w:val="1"/>
    </w:pPr>
    <w:rPr>
      <w:b/>
      <w:kern w:val="0"/>
      <w:sz w:val="3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caption"/>
    <w:basedOn w:val="a"/>
    <w:next w:val="a"/>
    <w:qFormat/>
    <w:pPr>
      <w:spacing w:before="60"/>
      <w:jc w:val="center"/>
    </w:pPr>
    <w:rPr>
      <w:rFonts w:ascii="Arial" w:hAnsi="Arial"/>
      <w:b/>
      <w:sz w:val="28"/>
    </w:rPr>
  </w:style>
  <w:style w:type="paragraph" w:styleId="a5">
    <w:name w:val="Date"/>
    <w:basedOn w:val="a"/>
    <w:next w:val="a"/>
    <w:qFormat/>
    <w:pPr>
      <w:ind w:left="100"/>
    </w:pPr>
    <w:rPr>
      <w:sz w:val="24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2"/>
    <w:uiPriority w:val="39"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color w:val="0000FF"/>
      <w:u w:val="single"/>
    </w:rPr>
  </w:style>
  <w:style w:type="character" w:styleId="ac">
    <w:name w:val="Placeholder Text"/>
    <w:basedOn w:val="a1"/>
    <w:uiPriority w:val="99"/>
    <w:semiHidden/>
    <w:qFormat/>
    <w:rPr>
      <w:color w:val="666666"/>
    </w:rPr>
  </w:style>
  <w:style w:type="paragraph" w:styleId="ad">
    <w:name w:val="Revision"/>
    <w:hidden/>
    <w:uiPriority w:val="99"/>
    <w:unhideWhenUsed/>
    <w:rsid w:val="005F49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Application%20Data\Microsoft\Templates\&#20013;&#22269;&#20892;&#19994;&#31185;&#23398;&#38498;&#22269;&#38469;&#21512;&#20316;&#2361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中国农业科学院国际合作局</Template>
  <TotalTime>68</TotalTime>
  <Pages>1</Pages>
  <Words>143</Words>
  <Characters>148</Characters>
  <Application>Microsoft Office Word</Application>
  <DocSecurity>0</DocSecurity>
  <Lines>8</Lines>
  <Paragraphs>8</Paragraphs>
  <ScaleCrop>false</ScaleCrop>
  <Company>CAAS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中国农业科学院国际合作局</dc:title>
  <dc:creator>HP</dc:creator>
  <cp:lastModifiedBy>L</cp:lastModifiedBy>
  <cp:revision>58</cp:revision>
  <cp:lastPrinted>2026-07-07T06:53:00Z</cp:lastPrinted>
  <dcterms:created xsi:type="dcterms:W3CDTF">2025-09-18T09:52:00Z</dcterms:created>
  <dcterms:modified xsi:type="dcterms:W3CDTF">2026-07-07T07:33:00Z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eyJoZGlkIjoiZjYxODVlZWNjM2Q2OTBkMDM4YzFjMjBiZTE3NjM4ZjgiLCJ1c2VySWQiOiIzNTM1NzMyNjAifQ==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B0C1DF6B937D4F74A774C8BF6CB68B37_13</vt:lpwstr>
  </property>
</Properties>
</file>